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ED5E" w14:textId="77777777" w:rsidR="002E1F21" w:rsidRDefault="00000000">
      <w:pPr>
        <w:pStyle w:val="Standard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AGENDA</w:t>
      </w:r>
    </w:p>
    <w:p w14:paraId="0F1DFD3A" w14:textId="77777777" w:rsidR="002E1F21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Christmas Valley Domestic Water Supply District</w:t>
      </w:r>
    </w:p>
    <w:p w14:paraId="0C8857E4" w14:textId="77777777" w:rsidR="002E1F21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July 12, 2023– 6:00 p.m.</w:t>
      </w:r>
    </w:p>
    <w:p w14:paraId="65A073AF" w14:textId="77777777" w:rsidR="002E1F21" w:rsidRDefault="002E1F21">
      <w:pPr>
        <w:pStyle w:val="Standard"/>
        <w:rPr>
          <w:i/>
          <w:iCs/>
          <w:sz w:val="32"/>
          <w:szCs w:val="32"/>
        </w:rPr>
      </w:pPr>
    </w:p>
    <w:p w14:paraId="5782E0B5" w14:textId="77777777" w:rsidR="002E1F21" w:rsidRDefault="002E1F21">
      <w:pPr>
        <w:pStyle w:val="Standard"/>
        <w:rPr>
          <w:sz w:val="28"/>
          <w:szCs w:val="28"/>
        </w:rPr>
      </w:pPr>
    </w:p>
    <w:p w14:paraId="52F35B51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Swear in New Board Members</w:t>
      </w:r>
    </w:p>
    <w:p w14:paraId="5D030AEA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Elect New Board Officers</w:t>
      </w:r>
    </w:p>
    <w:p w14:paraId="58C6A0B4" w14:textId="77777777" w:rsidR="002E1F21" w:rsidRDefault="002E1F21">
      <w:pPr>
        <w:pStyle w:val="Standard"/>
        <w:rPr>
          <w:sz w:val="28"/>
          <w:szCs w:val="28"/>
        </w:rPr>
      </w:pPr>
    </w:p>
    <w:p w14:paraId="570FF03B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197FF548" w14:textId="77777777" w:rsidR="002E1F21" w:rsidRDefault="00000000">
      <w:pPr>
        <w:pStyle w:val="Standard"/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FINANCIAL STATEMENTS</w:t>
      </w:r>
    </w:p>
    <w:p w14:paraId="5CF18992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ACCOUNTS PAYABLE</w:t>
      </w:r>
    </w:p>
    <w:p w14:paraId="39378BA4" w14:textId="77777777" w:rsidR="002E1F21" w:rsidRDefault="002E1F21">
      <w:pPr>
        <w:pStyle w:val="Standard"/>
        <w:rPr>
          <w:b/>
          <w:bCs/>
          <w:sz w:val="28"/>
          <w:szCs w:val="28"/>
        </w:rPr>
      </w:pPr>
    </w:p>
    <w:p w14:paraId="22F4F81C" w14:textId="77777777" w:rsidR="002E1F21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2ADF025F" w14:textId="77777777" w:rsidR="002E1F21" w:rsidRDefault="002E1F21">
      <w:pPr>
        <w:pStyle w:val="Standard"/>
        <w:rPr>
          <w:sz w:val="28"/>
          <w:szCs w:val="28"/>
        </w:rPr>
      </w:pPr>
    </w:p>
    <w:p w14:paraId="486AB2D4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Funding Update (Construction)</w:t>
      </w:r>
    </w:p>
    <w:p w14:paraId="405B5152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Draft Ordinances</w:t>
      </w:r>
    </w:p>
    <w:p w14:paraId="0A4B9C9F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Rate Discussion</w:t>
      </w:r>
    </w:p>
    <w:p w14:paraId="11C42D79" w14:textId="77777777" w:rsidR="002E1F21" w:rsidRDefault="002E1F21">
      <w:pPr>
        <w:pStyle w:val="Standard"/>
        <w:rPr>
          <w:sz w:val="28"/>
          <w:szCs w:val="28"/>
        </w:rPr>
      </w:pPr>
    </w:p>
    <w:p w14:paraId="2E1126CB" w14:textId="77777777" w:rsidR="002E1F21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6309F72F" w14:textId="77777777" w:rsidR="002E1F21" w:rsidRDefault="002E1F21">
      <w:pPr>
        <w:pStyle w:val="Standard"/>
        <w:rPr>
          <w:sz w:val="28"/>
          <w:szCs w:val="28"/>
        </w:rPr>
      </w:pPr>
    </w:p>
    <w:p w14:paraId="105CC42F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SDWRLF Funding &amp; CDBG Funding</w:t>
      </w:r>
    </w:p>
    <w:p w14:paraId="51DEE716" w14:textId="77777777" w:rsidR="002E1F21" w:rsidRDefault="002E1F21">
      <w:pPr>
        <w:pStyle w:val="Standard"/>
        <w:rPr>
          <w:sz w:val="28"/>
          <w:szCs w:val="28"/>
        </w:rPr>
      </w:pPr>
    </w:p>
    <w:p w14:paraId="6F5410AE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Award from EPA (August meeting)</w:t>
      </w:r>
    </w:p>
    <w:p w14:paraId="0710CD50" w14:textId="77777777" w:rsidR="002E1F21" w:rsidRDefault="002E1F21">
      <w:pPr>
        <w:pStyle w:val="Standard"/>
        <w:rPr>
          <w:sz w:val="28"/>
          <w:szCs w:val="28"/>
        </w:rPr>
      </w:pPr>
    </w:p>
    <w:p w14:paraId="2AA13155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Operator Report</w:t>
      </w:r>
    </w:p>
    <w:p w14:paraId="04EE575C" w14:textId="77777777" w:rsidR="002E1F21" w:rsidRDefault="002E1F21">
      <w:pPr>
        <w:pStyle w:val="Standard"/>
        <w:rPr>
          <w:sz w:val="28"/>
          <w:szCs w:val="28"/>
        </w:rPr>
      </w:pPr>
    </w:p>
    <w:p w14:paraId="469A10DB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Repair Report</w:t>
      </w:r>
    </w:p>
    <w:p w14:paraId="1F857063" w14:textId="77777777" w:rsidR="002E1F21" w:rsidRDefault="002E1F21">
      <w:pPr>
        <w:pStyle w:val="Standard"/>
        <w:rPr>
          <w:sz w:val="28"/>
          <w:szCs w:val="28"/>
        </w:rPr>
      </w:pPr>
    </w:p>
    <w:p w14:paraId="5D353CBC" w14:textId="77777777" w:rsidR="002E1F21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5E67F008" w14:textId="77777777" w:rsidR="002E1F21" w:rsidRDefault="002E1F21">
      <w:pPr>
        <w:pStyle w:val="Standard"/>
        <w:rPr>
          <w:sz w:val="36"/>
          <w:szCs w:val="36"/>
        </w:rPr>
      </w:pPr>
    </w:p>
    <w:p w14:paraId="547046C9" w14:textId="77777777" w:rsidR="002E1F21" w:rsidRDefault="002E1F21">
      <w:pPr>
        <w:pStyle w:val="Standard"/>
        <w:rPr>
          <w:sz w:val="28"/>
          <w:szCs w:val="28"/>
        </w:rPr>
      </w:pPr>
    </w:p>
    <w:p w14:paraId="72586BBA" w14:textId="77777777" w:rsidR="002E1F21" w:rsidRDefault="002E1F21">
      <w:pPr>
        <w:pStyle w:val="Standard"/>
        <w:rPr>
          <w:sz w:val="28"/>
          <w:szCs w:val="28"/>
        </w:rPr>
      </w:pPr>
    </w:p>
    <w:p w14:paraId="4529AF30" w14:textId="77777777" w:rsidR="002E1F21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 Executive Session may be called</w:t>
      </w:r>
    </w:p>
    <w:p w14:paraId="6B329E93" w14:textId="77777777" w:rsidR="002E1F21" w:rsidRDefault="00000000">
      <w:pPr>
        <w:pStyle w:val="Standard"/>
      </w:pPr>
      <w:r>
        <w:rPr>
          <w:sz w:val="24"/>
          <w:szCs w:val="24"/>
        </w:rPr>
        <w:t>Pursuant to ORS 192.660</w:t>
      </w:r>
    </w:p>
    <w:sectPr w:rsidR="002E1F2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FDD3" w14:textId="77777777" w:rsidR="002A145A" w:rsidRDefault="002A145A">
      <w:r>
        <w:separator/>
      </w:r>
    </w:p>
  </w:endnote>
  <w:endnote w:type="continuationSeparator" w:id="0">
    <w:p w14:paraId="224812C2" w14:textId="77777777" w:rsidR="002A145A" w:rsidRDefault="002A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FE2A" w14:textId="77777777" w:rsidR="002A145A" w:rsidRDefault="002A145A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7FAA2C1" w14:textId="77777777" w:rsidR="002A145A" w:rsidRDefault="002A1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1F21"/>
    <w:rsid w:val="002A145A"/>
    <w:rsid w:val="002E1F21"/>
    <w:rsid w:val="00F0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66D6"/>
  <w15:docId w15:val="{65369D9F-2779-45D5-BE0B-5BFCDCDE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Water 1</dc:creator>
  <cp:lastModifiedBy>CV</cp:lastModifiedBy>
  <cp:revision>2</cp:revision>
  <cp:lastPrinted>2023-03-15T17:51:00Z</cp:lastPrinted>
  <dcterms:created xsi:type="dcterms:W3CDTF">2023-07-12T19:37:00Z</dcterms:created>
  <dcterms:modified xsi:type="dcterms:W3CDTF">2023-07-12T19:37:00Z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